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7" w:rsidRPr="000F0714" w:rsidRDefault="00410C87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410C87" w:rsidRPr="00642E12" w:rsidRDefault="00410C87" w:rsidP="00B3448B"/>
    <w:p w:rsidR="00410C87" w:rsidRPr="00710271" w:rsidRDefault="00410C87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D5174C">
          <w:rPr>
            <w:rStyle w:val="a2"/>
          </w:rPr>
          <w:t>Кировское областное государственное клиническое бюджетное учреждение здравоохранения «Центр кардиологии и неврологии»</w:t>
        </w:r>
      </w:fldSimple>
      <w:r w:rsidRPr="00883461">
        <w:rPr>
          <w:rStyle w:val="a2"/>
        </w:rPr>
        <w:t> </w:t>
      </w:r>
    </w:p>
    <w:p w:rsidR="00410C87" w:rsidRPr="00F06873" w:rsidRDefault="00410C87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10C87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10C87" w:rsidRPr="00F06873" w:rsidRDefault="00410C8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10C87" w:rsidRPr="004654AF" w:rsidRDefault="00410C8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10C87" w:rsidRPr="00F06873" w:rsidRDefault="00410C8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10C87" w:rsidRPr="00F06873" w:rsidRDefault="00410C8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10C87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10C87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10C87" w:rsidRPr="004654AF" w:rsidRDefault="00410C87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10C87" w:rsidRPr="004654AF" w:rsidRDefault="00410C8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0C87" w:rsidRPr="00F06873" w:rsidTr="004654AF">
        <w:trPr>
          <w:jc w:val="center"/>
        </w:trPr>
        <w:tc>
          <w:tcPr>
            <w:tcW w:w="3518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10C87" w:rsidRPr="00F06873" w:rsidRDefault="00410C8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10C87" w:rsidRPr="00F06873" w:rsidRDefault="00410C8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10C87" w:rsidRDefault="00410C87" w:rsidP="00F0687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10C87" w:rsidRDefault="00410C87" w:rsidP="00D5174C">
      <w:pPr>
        <w:jc w:val="right"/>
        <w:rPr>
          <w:sz w:val="18"/>
          <w:szCs w:val="18"/>
          <w:lang w:val="en-US"/>
        </w:rPr>
      </w:pPr>
    </w:p>
    <w:sectPr w:rsidR="00410C8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87" w:rsidRDefault="00410C87" w:rsidP="00D5174C">
      <w:r>
        <w:separator/>
      </w:r>
    </w:p>
  </w:endnote>
  <w:endnote w:type="continuationSeparator" w:id="0">
    <w:p w:rsidR="00410C87" w:rsidRDefault="00410C87" w:rsidP="00D5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87" w:rsidRDefault="00410C87" w:rsidP="00D5174C">
      <w:r>
        <w:separator/>
      </w:r>
    </w:p>
  </w:footnote>
  <w:footnote w:type="continuationSeparator" w:id="0">
    <w:p w:rsidR="00410C87" w:rsidRDefault="00410C87" w:rsidP="00D51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Кировское областное государственное клиническое бюджетное учреждение здравоохранения «Центр кардиологии и неврологии»"/>
    <w:docVar w:name="doc_name" w:val="Документ6"/>
    <w:docVar w:name="doc_type" w:val="5"/>
    <w:docVar w:name="fill_date" w:val="       "/>
    <w:docVar w:name="org_guid" w:val="54ADA3A34C4B4474B4628DBD87E8F397"/>
    <w:docVar w:name="org_id" w:val="29"/>
    <w:docVar w:name="org_name" w:val="     "/>
    <w:docVar w:name="pers_guids" w:val="E70834E3C0834AA1B81ED73E6D7D43ED@126-908-358 79"/>
    <w:docVar w:name="pers_snils" w:val="E70834E3C0834AA1B81ED73E6D7D43ED@126-908-358 79"/>
    <w:docVar w:name="podr_id" w:val="org_29"/>
    <w:docVar w:name="pred_dolg" w:val="Главный врач"/>
    <w:docVar w:name="pred_fio" w:val="Исаков А.В."/>
    <w:docVar w:name="rbtd_adr" w:val="     "/>
    <w:docVar w:name="rbtd_name" w:val="Кировское областное государственное клиническое бюджетное учреждение здравоохранения «Центр кардиологии и неврологии»"/>
    <w:docVar w:name="step_test" w:val="54"/>
    <w:docVar w:name="sv_docs" w:val="1"/>
  </w:docVars>
  <w:rsids>
    <w:rsidRoot w:val="00D5174C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1ABC"/>
    <w:rsid w:val="0038507F"/>
    <w:rsid w:val="003A1C01"/>
    <w:rsid w:val="003A2259"/>
    <w:rsid w:val="003C3080"/>
    <w:rsid w:val="003C5C39"/>
    <w:rsid w:val="003C79E5"/>
    <w:rsid w:val="003F4B55"/>
    <w:rsid w:val="00410C87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00652"/>
    <w:rsid w:val="00642E12"/>
    <w:rsid w:val="0065289A"/>
    <w:rsid w:val="0067226F"/>
    <w:rsid w:val="006E4DFC"/>
    <w:rsid w:val="00710271"/>
    <w:rsid w:val="00725C51"/>
    <w:rsid w:val="00820552"/>
    <w:rsid w:val="00862864"/>
    <w:rsid w:val="00883461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174C"/>
    <w:rsid w:val="00DB70B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4C5B"/>
    <w:rsid w:val="00F06873"/>
    <w:rsid w:val="00F262EE"/>
    <w:rsid w:val="00F33B4A"/>
    <w:rsid w:val="00F835B0"/>
    <w:rsid w:val="00FB00C9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53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</w:rPr>
  </w:style>
  <w:style w:type="paragraph" w:customStyle="1" w:styleId="msonormal0">
    <w:name w:val="msonormal"/>
    <w:basedOn w:val="Normal"/>
    <w:uiPriority w:val="99"/>
    <w:rsid w:val="00D5174C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rsid w:val="00D5174C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rsid w:val="00D517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74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51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74C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Иван</dc:creator>
  <cp:keywords/>
  <dc:description/>
  <cp:lastModifiedBy>Охрана труда</cp:lastModifiedBy>
  <cp:revision>3</cp:revision>
  <dcterms:created xsi:type="dcterms:W3CDTF">2023-01-11T13:05:00Z</dcterms:created>
  <dcterms:modified xsi:type="dcterms:W3CDTF">2023-02-20T12:31:00Z</dcterms:modified>
</cp:coreProperties>
</file>